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67" w:rsidRDefault="00D84167" w:rsidP="00D84167">
      <w:pPr>
        <w:rPr>
          <w:b/>
        </w:rPr>
      </w:pPr>
      <w:r w:rsidRPr="00000BC0">
        <w:rPr>
          <w:rFonts w:hint="eastAsia"/>
          <w:b/>
        </w:rPr>
        <w:t>蒲公英的閒聊</w:t>
      </w:r>
      <w:r>
        <w:rPr>
          <w:rFonts w:hint="eastAsia"/>
          <w:b/>
        </w:rPr>
        <w:t>事：淺談國營事業口試技巧</w:t>
      </w:r>
      <w:r w:rsidR="00BA0F2B">
        <w:rPr>
          <w:rFonts w:hint="eastAsia"/>
          <w:b/>
        </w:rPr>
        <w:t>與實際輔導案例</w:t>
      </w:r>
      <w:r w:rsidR="0001260F">
        <w:rPr>
          <w:rFonts w:hint="eastAsia"/>
          <w:b/>
        </w:rPr>
        <w:t>(</w:t>
      </w:r>
      <w:r w:rsidR="0001260F">
        <w:rPr>
          <w:rFonts w:hint="eastAsia"/>
          <w:b/>
        </w:rPr>
        <w:t>台電職員</w:t>
      </w:r>
      <w:r w:rsidR="0001260F">
        <w:rPr>
          <w:rFonts w:hint="eastAsia"/>
          <w:b/>
        </w:rPr>
        <w:t>)</w:t>
      </w:r>
    </w:p>
    <w:p w:rsidR="00D84167" w:rsidRDefault="00D84167" w:rsidP="00D84167">
      <w:pPr>
        <w:rPr>
          <w:b/>
        </w:rPr>
      </w:pPr>
    </w:p>
    <w:p w:rsidR="00D84167" w:rsidRDefault="00D84167" w:rsidP="00D84167">
      <w:pPr>
        <w:rPr>
          <w:b/>
        </w:rPr>
      </w:pPr>
      <w:r w:rsidRPr="00321717">
        <w:rPr>
          <w:rFonts w:hint="eastAsia"/>
          <w:b/>
        </w:rPr>
        <w:t>一、前言</w:t>
      </w:r>
    </w:p>
    <w:p w:rsidR="00321717" w:rsidRPr="00321717" w:rsidRDefault="00321717" w:rsidP="00D84167">
      <w:pPr>
        <w:rPr>
          <w:b/>
        </w:rPr>
      </w:pPr>
    </w:p>
    <w:p w:rsidR="00D84167" w:rsidRDefault="00D84167" w:rsidP="00D84167">
      <w:pPr>
        <w:rPr>
          <w:b/>
        </w:rPr>
      </w:pPr>
      <w:r>
        <w:rPr>
          <w:rFonts w:hint="eastAsia"/>
          <w:b/>
        </w:rPr>
        <w:t>除了研究房地產，我對研究「如何通過國營事業的口試」一事也很有興趣。</w:t>
      </w:r>
    </w:p>
    <w:p w:rsidR="00D84167" w:rsidRDefault="00D84167" w:rsidP="00D84167">
      <w:pPr>
        <w:rPr>
          <w:b/>
        </w:rPr>
      </w:pPr>
      <w:r>
        <w:rPr>
          <w:rFonts w:hint="eastAsia"/>
          <w:b/>
        </w:rPr>
        <w:t>我喜歡當黃石公，在一座名叫網路的橋上，等待一位名叫張良的陌生人。</w:t>
      </w:r>
    </w:p>
    <w:p w:rsidR="00D84167" w:rsidRPr="00252867" w:rsidRDefault="00D84167" w:rsidP="00D84167">
      <w:pPr>
        <w:rPr>
          <w:b/>
        </w:rPr>
      </w:pPr>
    </w:p>
    <w:p w:rsidR="00D84167" w:rsidRDefault="00D84167" w:rsidP="00D84167">
      <w:r>
        <w:rPr>
          <w:rFonts w:hint="eastAsia"/>
        </w:rPr>
        <w:t>最近有位網友來找我，希望我輔導他國營事業的口試，他想考上台電的職員，說來還真有緣，我之前原本想買一間中正路旁巷子的房子，那時在因為風水瑕疵而躊躇不決，最後買走那間房子的新屋主就是這位網友，而他的夫人剛好是</w:t>
      </w:r>
      <w:r w:rsidR="004716BB">
        <w:rPr>
          <w:rFonts w:hint="eastAsia"/>
        </w:rPr>
        <w:t>「</w:t>
      </w:r>
      <w:r>
        <w:rPr>
          <w:rFonts w:hint="eastAsia"/>
        </w:rPr>
        <w:t>超好喝咖啡店</w:t>
      </w:r>
      <w:r w:rsidR="004716BB">
        <w:rPr>
          <w:rFonts w:hint="eastAsia"/>
        </w:rPr>
        <w:t>」</w:t>
      </w:r>
      <w:r>
        <w:rPr>
          <w:rFonts w:hint="eastAsia"/>
        </w:rPr>
        <w:t>老闆姐姐的同事，而這位姊姊就把我之前輔導網友口試的事蹟告訴了他，總之，就是有緣，既然有緣，而且他也有心要拚，就幫他一把吧！原則上我只會幫助自己願意拚的人，自助而後人助！</w:t>
      </w:r>
      <w:r>
        <w:rPr>
          <w:rFonts w:hint="eastAsia"/>
        </w:rPr>
        <w:t xml:space="preserve"> </w:t>
      </w:r>
    </w:p>
    <w:p w:rsidR="00D84167" w:rsidRDefault="00D84167" w:rsidP="00D84167"/>
    <w:p w:rsidR="00F154C8" w:rsidRDefault="00F154C8" w:rsidP="00D84167">
      <w:r>
        <w:rPr>
          <w:rFonts w:hint="eastAsia"/>
        </w:rPr>
        <w:t>文真的很長，不喜勿入，感恩！</w:t>
      </w:r>
    </w:p>
    <w:p w:rsidR="00F154C8" w:rsidRDefault="00F154C8" w:rsidP="00D84167"/>
    <w:p w:rsidR="00D84167" w:rsidRDefault="00D84167" w:rsidP="00D84167">
      <w:pPr>
        <w:rPr>
          <w:b/>
        </w:rPr>
      </w:pPr>
      <w:r w:rsidRPr="00321717">
        <w:rPr>
          <w:rFonts w:hint="eastAsia"/>
          <w:b/>
        </w:rPr>
        <w:t>二、輔導經過與</w:t>
      </w:r>
      <w:r w:rsidR="00321717">
        <w:rPr>
          <w:rFonts w:hint="eastAsia"/>
          <w:b/>
        </w:rPr>
        <w:t>口試自傳</w:t>
      </w:r>
      <w:r w:rsidRPr="00321717">
        <w:rPr>
          <w:rFonts w:hint="eastAsia"/>
          <w:b/>
        </w:rPr>
        <w:t>實戰技巧</w:t>
      </w:r>
    </w:p>
    <w:p w:rsidR="00321717" w:rsidRPr="00321717" w:rsidRDefault="00321717" w:rsidP="00D84167">
      <w:pPr>
        <w:rPr>
          <w:b/>
        </w:rPr>
      </w:pPr>
    </w:p>
    <w:p w:rsidR="00D84167" w:rsidRDefault="00D84167" w:rsidP="00D84167">
      <w:r w:rsidRPr="000D5D8E">
        <w:rPr>
          <w:rFonts w:hint="eastAsia"/>
          <w:b/>
        </w:rPr>
        <w:t>1</w:t>
      </w:r>
      <w:r w:rsidRPr="000D5D8E">
        <w:rPr>
          <w:rFonts w:hint="eastAsia"/>
          <w:b/>
        </w:rPr>
        <w:t>初次輔導：</w:t>
      </w:r>
      <w:r>
        <w:rPr>
          <w:rFonts w:hint="eastAsia"/>
        </w:rPr>
        <w:t>在超好喝咖啡店內看完他的自傳，找出亮點與缺失，並提供建議請他修改，聽聽他的自我介紹，給予改正方向，比如說該生曾至義大利與歐洲第二大電力公司合作，這段經歷很不錯，請他準備相關內容，當作口試材料，如：跟誰合作，遇到甚麼困難，怎麼解決？結果如何？從這學到甚麼？</w:t>
      </w:r>
      <w:r>
        <w:rPr>
          <w:rFonts w:hint="eastAsia"/>
        </w:rPr>
        <w:t xml:space="preserve"> </w:t>
      </w:r>
    </w:p>
    <w:p w:rsidR="00D84167" w:rsidRPr="008D3EB5" w:rsidRDefault="00D84167" w:rsidP="00D84167"/>
    <w:p w:rsidR="00D84167" w:rsidRDefault="00D84167" w:rsidP="00D84167">
      <w:r w:rsidRPr="007001E0">
        <w:rPr>
          <w:rFonts w:hint="eastAsia"/>
          <w:b/>
        </w:rPr>
        <w:t>自傳常會犯的錯誤</w:t>
      </w:r>
      <w:r>
        <w:rPr>
          <w:rFonts w:hint="eastAsia"/>
        </w:rPr>
        <w:t>(</w:t>
      </w:r>
      <w:r>
        <w:rPr>
          <w:rFonts w:hint="eastAsia"/>
        </w:rPr>
        <w:t>自傳非常非常非常重要，評審會從裡面找問題來問</w:t>
      </w:r>
      <w:r>
        <w:rPr>
          <w:rFonts w:hint="eastAsia"/>
        </w:rPr>
        <w:t>)</w:t>
      </w:r>
    </w:p>
    <w:p w:rsidR="00D84167" w:rsidRDefault="00D84167" w:rsidP="00D84167">
      <w:r w:rsidRPr="004B622B">
        <w:rPr>
          <w:rFonts w:hint="eastAsia"/>
          <w:b/>
        </w:rPr>
        <w:t>(1)</w:t>
      </w:r>
      <w:r w:rsidRPr="004B622B">
        <w:rPr>
          <w:rFonts w:hint="eastAsia"/>
          <w:b/>
        </w:rPr>
        <w:t>寫了一些對該考試沒加分，反而會變成口委攻擊目標的內容</w:t>
      </w:r>
      <w:r>
        <w:rPr>
          <w:rFonts w:hint="eastAsia"/>
        </w:rPr>
        <w:t>(</w:t>
      </w:r>
      <w:r>
        <w:rPr>
          <w:rFonts w:hint="eastAsia"/>
        </w:rPr>
        <w:t>不同的考試，口委注重的點不同</w:t>
      </w:r>
      <w:r>
        <w:rPr>
          <w:rFonts w:hint="eastAsia"/>
        </w:rPr>
        <w:t>)</w:t>
      </w:r>
      <w:r>
        <w:rPr>
          <w:rFonts w:hint="eastAsia"/>
        </w:rPr>
        <w:t>，如：郵局外勤考試，說了一堆月入十萬、當上經理、手下有多少人的傲人經歷，接著口委有極大的機率會問：既然這麼厲害，為什麼要來考郵局，這樣豈不大材小用了嗎？</w:t>
      </w:r>
    </w:p>
    <w:p w:rsidR="00D84167" w:rsidRDefault="00D84167" w:rsidP="00D84167"/>
    <w:p w:rsidR="00D84167" w:rsidRDefault="00D84167" w:rsidP="00D84167">
      <w:r>
        <w:rPr>
          <w:rFonts w:hint="eastAsia"/>
        </w:rPr>
        <w:t>郵局的口試比較特別，考外勤的朋友在說自我經歷的時候要避免亮出你過去「傲人」的學經歷，要把自己「平凡化」</w:t>
      </w:r>
      <w:r>
        <w:rPr>
          <w:rFonts w:hint="eastAsia"/>
        </w:rPr>
        <w:t>(</w:t>
      </w:r>
      <w:r>
        <w:rPr>
          <w:rFonts w:hint="eastAsia"/>
        </w:rPr>
        <w:t>內勤就相反</w:t>
      </w:r>
      <w:r>
        <w:rPr>
          <w:rFonts w:hint="eastAsia"/>
        </w:rPr>
        <w:t>)</w:t>
      </w:r>
      <w:r>
        <w:rPr>
          <w:rFonts w:hint="eastAsia"/>
        </w:rPr>
        <w:t>。</w:t>
      </w:r>
      <w:r w:rsidR="00BA0F2B">
        <w:rPr>
          <w:rFonts w:hint="eastAsia"/>
        </w:rPr>
        <w:t>(</w:t>
      </w:r>
      <w:r w:rsidR="0001260F">
        <w:rPr>
          <w:rFonts w:hint="eastAsia"/>
        </w:rPr>
        <w:t>小弟</w:t>
      </w:r>
      <w:r w:rsidR="00BA0F2B">
        <w:rPr>
          <w:rFonts w:hint="eastAsia"/>
        </w:rPr>
        <w:t>其實是無心插柳才開始輔導外勤考試，已輔導</w:t>
      </w:r>
      <w:r w:rsidR="00BA0F2B">
        <w:rPr>
          <w:rFonts w:hint="eastAsia"/>
        </w:rPr>
        <w:t>10</w:t>
      </w:r>
      <w:r w:rsidR="00BA0F2B">
        <w:rPr>
          <w:rFonts w:hint="eastAsia"/>
        </w:rPr>
        <w:t>幾人上榜</w:t>
      </w:r>
      <w:r w:rsidR="00BA0F2B">
        <w:rPr>
          <w:rFonts w:hint="eastAsia"/>
        </w:rPr>
        <w:t>)</w:t>
      </w:r>
    </w:p>
    <w:p w:rsidR="00D84167" w:rsidRDefault="00D84167" w:rsidP="00D84167"/>
    <w:p w:rsidR="00D84167" w:rsidRDefault="00D84167" w:rsidP="00D84167">
      <w:r>
        <w:rPr>
          <w:rFonts w:hint="eastAsia"/>
        </w:rPr>
        <w:t>例如：曾輔導的考生過去是藥局店長，就要說成是搬貨的員工，千萬不要亮出「管理職」，事實上店長也是需要搬貨的，這樣說也沒錯，有做過就算！抓住郵局外勤的重點原則「有體力、擁有搬運的工作經驗」，朝這個方向去回答，若是一直把你的優秀學經歷秀給口委看，就好像客人明明想吃「清粥小菜」，你卻給「龍蝦牛排」，也許你會覺得「龍蝦牛排」很棒很高級，但那不是客人想要，結果可</w:t>
      </w:r>
      <w:r>
        <w:rPr>
          <w:rFonts w:hint="eastAsia"/>
        </w:rPr>
        <w:lastRenderedPageBreak/>
        <w:t>想而知。</w:t>
      </w:r>
    </w:p>
    <w:p w:rsidR="00D84167" w:rsidRDefault="00D84167" w:rsidP="00D84167"/>
    <w:p w:rsidR="00D84167" w:rsidRDefault="00D84167" w:rsidP="00D84167">
      <w:r>
        <w:rPr>
          <w:rFonts w:hint="eastAsia"/>
        </w:rPr>
        <w:t>事實上，在外勤口試上你的學經歷越優秀，你越展現你過去的傲人事蹟，越可能得到低分，苦主：過去的同事</w:t>
      </w:r>
      <w:r>
        <w:rPr>
          <w:rFonts w:hint="eastAsia"/>
        </w:rPr>
        <w:t>A</w:t>
      </w:r>
      <w:r>
        <w:rPr>
          <w:rFonts w:hint="eastAsia"/>
        </w:rPr>
        <w:t>，口試僅得到</w:t>
      </w:r>
      <w:r>
        <w:rPr>
          <w:rFonts w:hint="eastAsia"/>
        </w:rPr>
        <w:t>60</w:t>
      </w:r>
      <w:r>
        <w:rPr>
          <w:rFonts w:hint="eastAsia"/>
        </w:rPr>
        <w:t>幾分，幸好筆試體測的成績夠高把成績拉起來，金榜有名！彰化正取！因為越傲人的學經歷，口委認為跳槽的機率越高，郵局希望找到能做的久的人才，不然花了這麼大的心力招考、培訓，出師了結果跳槽了，前面所付出的時間金錢不就都打水漂了！</w:t>
      </w:r>
      <w:r>
        <w:rPr>
          <w:rFonts w:hint="eastAsia"/>
        </w:rPr>
        <w:t xml:space="preserve"> </w:t>
      </w:r>
    </w:p>
    <w:p w:rsidR="00D84167" w:rsidRDefault="00D84167" w:rsidP="00D84167"/>
    <w:p w:rsidR="00D84167" w:rsidRPr="007001E0" w:rsidRDefault="00D84167" w:rsidP="00D84167">
      <w:pPr>
        <w:rPr>
          <w:b/>
        </w:rPr>
      </w:pPr>
      <w:r w:rsidRPr="007001E0">
        <w:rPr>
          <w:rFonts w:hint="eastAsia"/>
          <w:b/>
        </w:rPr>
        <w:t>粗估「專心」準備郵局外勤筆試所需要的時間</w:t>
      </w:r>
      <w:r w:rsidRPr="007001E0">
        <w:rPr>
          <w:rFonts w:hint="eastAsia"/>
          <w:b/>
        </w:rPr>
        <w:t>(</w:t>
      </w:r>
      <w:r w:rsidRPr="007001E0">
        <w:rPr>
          <w:rFonts w:hint="eastAsia"/>
          <w:b/>
        </w:rPr>
        <w:t>視個人基礎差異而有所不同</w:t>
      </w:r>
      <w:r w:rsidRPr="007001E0">
        <w:rPr>
          <w:rFonts w:hint="eastAsia"/>
          <w:b/>
        </w:rPr>
        <w:t>)</w:t>
      </w:r>
      <w:r w:rsidRPr="007001E0">
        <w:rPr>
          <w:rFonts w:hint="eastAsia"/>
          <w:b/>
        </w:rPr>
        <w:t>：</w:t>
      </w:r>
    </w:p>
    <w:p w:rsidR="00F361DF" w:rsidRPr="00840284" w:rsidRDefault="00D84167" w:rsidP="00F361DF">
      <w:r>
        <w:rPr>
          <w:rFonts w:hint="eastAsia"/>
        </w:rPr>
        <w:t>國立大學：</w:t>
      </w:r>
      <w:r>
        <w:rPr>
          <w:rFonts w:hint="eastAsia"/>
        </w:rPr>
        <w:t>3</w:t>
      </w:r>
      <w:r>
        <w:rPr>
          <w:rFonts w:hint="eastAsia"/>
        </w:rPr>
        <w:t>個月左右</w:t>
      </w:r>
      <w:r>
        <w:rPr>
          <w:rFonts w:hint="eastAsia"/>
        </w:rPr>
        <w:t>(</w:t>
      </w:r>
      <w:r>
        <w:rPr>
          <w:rFonts w:hint="eastAsia"/>
        </w:rPr>
        <w:t>文科所需時間可能更少，過去的同事</w:t>
      </w:r>
      <w:r>
        <w:rPr>
          <w:rFonts w:hint="eastAsia"/>
        </w:rPr>
        <w:t>A</w:t>
      </w:r>
      <w:r>
        <w:rPr>
          <w:rFonts w:hint="eastAsia"/>
        </w:rPr>
        <w:t>僅花了</w:t>
      </w:r>
      <w:r>
        <w:rPr>
          <w:rFonts w:hint="eastAsia"/>
        </w:rPr>
        <w:t>1</w:t>
      </w:r>
      <w:r>
        <w:rPr>
          <w:rFonts w:hint="eastAsia"/>
        </w:rPr>
        <w:t>個月就通過了筆試</w:t>
      </w:r>
      <w:r>
        <w:rPr>
          <w:rFonts w:hint="eastAsia"/>
        </w:rPr>
        <w:t>)</w:t>
      </w:r>
      <w:r w:rsidR="00F361DF" w:rsidRPr="00F361DF">
        <w:rPr>
          <w:rFonts w:hint="eastAsia"/>
        </w:rPr>
        <w:t xml:space="preserve"> </w:t>
      </w:r>
      <w:r w:rsidR="00F361DF">
        <w:rPr>
          <w:rFonts w:hint="eastAsia"/>
        </w:rPr>
        <w:t>，說是這樣說，若不努力不專心，知易行難！還是過不了筆試！</w:t>
      </w:r>
    </w:p>
    <w:p w:rsidR="00D84167" w:rsidRPr="00F361DF" w:rsidRDefault="00D84167" w:rsidP="00D84167"/>
    <w:p w:rsidR="00D84167" w:rsidRPr="002A7EA9" w:rsidRDefault="00D84167" w:rsidP="00D84167">
      <w:r>
        <w:rPr>
          <w:rFonts w:hint="eastAsia"/>
        </w:rPr>
        <w:t>私立大學：</w:t>
      </w:r>
      <w:r>
        <w:rPr>
          <w:rFonts w:hint="eastAsia"/>
        </w:rPr>
        <w:t>6</w:t>
      </w:r>
      <w:r>
        <w:rPr>
          <w:rFonts w:hint="eastAsia"/>
        </w:rPr>
        <w:t>個月左右</w:t>
      </w:r>
    </w:p>
    <w:p w:rsidR="00D84167" w:rsidRPr="002A7EA9" w:rsidRDefault="00D84167" w:rsidP="00D84167">
      <w:r>
        <w:rPr>
          <w:rFonts w:hint="eastAsia"/>
        </w:rPr>
        <w:t>專科：</w:t>
      </w:r>
      <w:r>
        <w:rPr>
          <w:rFonts w:hint="eastAsia"/>
        </w:rPr>
        <w:t>10</w:t>
      </w:r>
      <w:r>
        <w:rPr>
          <w:rFonts w:hint="eastAsia"/>
        </w:rPr>
        <w:t>個月左右</w:t>
      </w:r>
    </w:p>
    <w:p w:rsidR="00D84167" w:rsidRDefault="00D84167" w:rsidP="00D84167">
      <w:r>
        <w:rPr>
          <w:rFonts w:hint="eastAsia"/>
        </w:rPr>
        <w:t>高中：</w:t>
      </w:r>
      <w:r>
        <w:rPr>
          <w:rFonts w:hint="eastAsia"/>
        </w:rPr>
        <w:t>1</w:t>
      </w:r>
      <w:r>
        <w:rPr>
          <w:rFonts w:hint="eastAsia"/>
        </w:rPr>
        <w:t>年</w:t>
      </w:r>
    </w:p>
    <w:p w:rsidR="00D84167" w:rsidRDefault="00D84167" w:rsidP="00D84167">
      <w:r>
        <w:rPr>
          <w:rFonts w:hint="eastAsia"/>
        </w:rPr>
        <w:t>不過這也只是筆試部分，重點在口試！</w:t>
      </w:r>
    </w:p>
    <w:p w:rsidR="00D84167" w:rsidRDefault="00D84167" w:rsidP="00D84167">
      <w:r>
        <w:rPr>
          <w:rFonts w:hint="eastAsia"/>
        </w:rPr>
        <w:t>跨區考幾乎必考的題目：請問你家在彰化，為什麼來考台中呢？</w:t>
      </w:r>
    </w:p>
    <w:p w:rsidR="00D84167" w:rsidRPr="00955E18" w:rsidRDefault="00D84167" w:rsidP="00D84167"/>
    <w:p w:rsidR="00D84167" w:rsidRDefault="00D84167" w:rsidP="00D84167">
      <w:r>
        <w:rPr>
          <w:rFonts w:hint="eastAsia"/>
        </w:rPr>
        <w:t>如果回答「因為錄取分數比較低，比較好考」，那就「踩雷」了，曾輔導過</w:t>
      </w:r>
      <w:r>
        <w:rPr>
          <w:rFonts w:hint="eastAsia"/>
        </w:rPr>
        <w:t>60</w:t>
      </w:r>
      <w:r>
        <w:rPr>
          <w:rFonts w:hint="eastAsia"/>
        </w:rPr>
        <w:t>年次左右的中年考生這樣回答，就</w:t>
      </w:r>
      <w:r>
        <w:rPr>
          <w:rFonts w:hint="eastAsia"/>
        </w:rPr>
        <w:t>...</w:t>
      </w:r>
      <w:r>
        <w:rPr>
          <w:rFonts w:hint="eastAsia"/>
        </w:rPr>
        <w:t>「踩雷」了！還好修正過來，口委果然問他這題，台中正取！</w:t>
      </w:r>
    </w:p>
    <w:p w:rsidR="00D84167" w:rsidRDefault="00D84167" w:rsidP="00D84167"/>
    <w:p w:rsidR="00D84167" w:rsidRDefault="00D84167" w:rsidP="00D84167">
      <w:r>
        <w:rPr>
          <w:rFonts w:hint="eastAsia"/>
        </w:rPr>
        <w:t>如果有可能會「踩雷」，若沒有好的理由來回答評審，結果就是</w:t>
      </w:r>
      <w:proofErr w:type="spellStart"/>
      <w:r>
        <w:rPr>
          <w:rFonts w:hint="eastAsia"/>
        </w:rPr>
        <w:t>gg</w:t>
      </w:r>
      <w:proofErr w:type="spellEnd"/>
      <w:r>
        <w:rPr>
          <w:rFonts w:hint="eastAsia"/>
        </w:rPr>
        <w:t>了，原則上自傳中要埋梗給口委問，千萬不要挖洞給自己跳！</w:t>
      </w:r>
    </w:p>
    <w:p w:rsidR="00D84167" w:rsidRDefault="00D84167" w:rsidP="00D84167">
      <w:r>
        <w:rPr>
          <w:rFonts w:hint="eastAsia"/>
        </w:rPr>
        <w:t>例如：經歷上出現空白部分，要審慎交代，不然就「踩雷」了！</w:t>
      </w:r>
    </w:p>
    <w:p w:rsidR="00D84167" w:rsidRDefault="00D84167" w:rsidP="00D84167">
      <w:r>
        <w:rPr>
          <w:rFonts w:hint="eastAsia"/>
        </w:rPr>
        <w:t>輔導過的彰化年輕人，經歷上出現空白部分，口委果然問他這題，幸好有沙盤推演過一套講法，桃園正取！</w:t>
      </w:r>
    </w:p>
    <w:p w:rsidR="00D84167" w:rsidRPr="00150512" w:rsidRDefault="00D84167" w:rsidP="00D84167"/>
    <w:p w:rsidR="00D84167" w:rsidRDefault="00D84167" w:rsidP="00D84167">
      <w:r>
        <w:rPr>
          <w:rFonts w:hint="eastAsia"/>
        </w:rPr>
        <w:t>我特別喜歡輔導「中年大叔」考郵差，因為年輕人本錢夠，機會多，而中年大叔，相對機會少，上有老下有小，可能還有房貸要揹，肩上的負荷千斤重，中年轉業不易，工作機會相對少，多是當保全或是較低薪的工作，郵局的待遇相對高很多，而且比較遵守勞基法，該給的幾乎都會給，有工會，工會幹部很關心會員，給人如春風的溫暖</w:t>
      </w:r>
      <w:r>
        <w:rPr>
          <w:rFonts w:hint="eastAsia"/>
        </w:rPr>
        <w:t>(</w:t>
      </w:r>
      <w:r>
        <w:rPr>
          <w:rFonts w:hint="eastAsia"/>
        </w:rPr>
        <w:t>我就認識這樣溫暖的工會幹部，不知道到其他區的工會幹部會不會這麼春風</w:t>
      </w:r>
      <w:r>
        <w:rPr>
          <w:rFonts w:hint="eastAsia"/>
        </w:rPr>
        <w:t>)</w:t>
      </w:r>
      <w:r>
        <w:rPr>
          <w:rFonts w:hint="eastAsia"/>
        </w:rPr>
        <w:t>，年薪平均下每個月來也有五萬，而且每年調薪、穩定、子女唸書高額補助，這樣的薪水待遇比上雖然不足，但足以溫飽一家人，維持一家經濟的穩定！</w:t>
      </w:r>
    </w:p>
    <w:p w:rsidR="00D84167" w:rsidRDefault="00D84167" w:rsidP="00D84167"/>
    <w:p w:rsidR="00D84167" w:rsidRDefault="00D84167" w:rsidP="00D84167"/>
    <w:p w:rsidR="00D84167" w:rsidRDefault="00D84167" w:rsidP="00D84167">
      <w:r>
        <w:rPr>
          <w:rFonts w:hint="eastAsia"/>
        </w:rPr>
        <w:lastRenderedPageBreak/>
        <w:t>事實上，這個考試是目前對中年考生最友善的考試，因為郵局的錄取原則是有體力、有相關經驗、能做的久不會跳槽！</w:t>
      </w:r>
    </w:p>
    <w:p w:rsidR="00D84167" w:rsidRDefault="00D84167" w:rsidP="00D84167"/>
    <w:p w:rsidR="00D84167" w:rsidRDefault="00D84167" w:rsidP="00D84167">
      <w:r>
        <w:rPr>
          <w:rFonts w:hint="eastAsia"/>
        </w:rPr>
        <w:t>中年考生相對機會比較多的年經人，能做的久、不會跳槽的機率高很多，體會過人情冷暖，又有老小要養房貸要揹的中年大叔，會做到退休的機率很高，這也是為什麼說「這個考試是目前對中年考生最友善的考試」！</w:t>
      </w:r>
    </w:p>
    <w:p w:rsidR="00D84167" w:rsidRDefault="00D84167" w:rsidP="00D84167"/>
    <w:p w:rsidR="00D84167" w:rsidRPr="00A40209" w:rsidRDefault="00D84167" w:rsidP="00D84167">
      <w:r>
        <w:rPr>
          <w:rFonts w:hint="eastAsia"/>
        </w:rPr>
        <w:t>雖然郵局外勤是中年考生</w:t>
      </w:r>
      <w:r>
        <w:rPr>
          <w:rFonts w:hint="eastAsia"/>
        </w:rPr>
        <w:t>cp</w:t>
      </w:r>
      <w:r>
        <w:rPr>
          <w:rFonts w:hint="eastAsia"/>
        </w:rPr>
        <w:t>最高、最有機率上榜的考試，但！考上才是考驗的開始</w:t>
      </w:r>
      <w:r>
        <w:rPr>
          <w:rFonts w:hint="eastAsia"/>
        </w:rPr>
        <w:t>...</w:t>
      </w:r>
      <w:r>
        <w:rPr>
          <w:rFonts w:hint="eastAsia"/>
        </w:rPr>
        <w:t>。要考之前還是得好好想想，如果情況允許可以先去做做快遞，再決定自己適不適合做郵差這樣的工作</w:t>
      </w:r>
      <w:r w:rsidR="00BA0F2B">
        <w:rPr>
          <w:rFonts w:hint="eastAsia"/>
        </w:rPr>
        <w:t>，曾聽說花了四年準備，做了三個月郵差就放棄的例子。</w:t>
      </w:r>
    </w:p>
    <w:p w:rsidR="00D84167" w:rsidRPr="00286310" w:rsidRDefault="00D84167" w:rsidP="00D84167"/>
    <w:p w:rsidR="00D84167" w:rsidRPr="000D5D8E" w:rsidRDefault="00D84167" w:rsidP="00D84167">
      <w:pPr>
        <w:rPr>
          <w:b/>
        </w:rPr>
      </w:pPr>
      <w:r w:rsidRPr="000D5D8E">
        <w:rPr>
          <w:rFonts w:hint="eastAsia"/>
          <w:b/>
        </w:rPr>
        <w:t>(2)</w:t>
      </w:r>
      <w:r w:rsidRPr="000D5D8E">
        <w:rPr>
          <w:rFonts w:hint="eastAsia"/>
          <w:b/>
        </w:rPr>
        <w:t>語言沒有包裝</w:t>
      </w:r>
      <w:r w:rsidRPr="000D5D8E">
        <w:rPr>
          <w:rFonts w:hint="eastAsia"/>
          <w:b/>
        </w:rPr>
        <w:t>(</w:t>
      </w:r>
      <w:r w:rsidRPr="000D5D8E">
        <w:rPr>
          <w:rFonts w:hint="eastAsia"/>
          <w:b/>
        </w:rPr>
        <w:t>用詞沒有精煉</w:t>
      </w:r>
      <w:r w:rsidRPr="000D5D8E">
        <w:rPr>
          <w:rFonts w:hint="eastAsia"/>
          <w:b/>
        </w:rPr>
        <w:t>)</w:t>
      </w:r>
    </w:p>
    <w:p w:rsidR="00D84167" w:rsidRDefault="00A04B36" w:rsidP="00D84167">
      <w:r>
        <w:rPr>
          <w:rFonts w:hint="eastAsia"/>
        </w:rPr>
        <w:t>該生</w:t>
      </w:r>
      <w:r w:rsidR="00D84167">
        <w:rPr>
          <w:rFonts w:hint="eastAsia"/>
        </w:rPr>
        <w:t>「叫工人做什麼」要說成「跟合作廠商做技術指導」，雖然可能意思一樣，可是聽起來的質感就差很多。</w:t>
      </w:r>
    </w:p>
    <w:p w:rsidR="00D84167" w:rsidRDefault="00D84167" w:rsidP="00D84167">
      <w:r>
        <w:rPr>
          <w:rFonts w:hint="eastAsia"/>
        </w:rPr>
        <w:t>就好像：我「遇到」小明跟我「邂逅」了小明。意思相同感覺差很多，事實上在作文評分上兩者至少差了一個級分。</w:t>
      </w:r>
    </w:p>
    <w:p w:rsidR="00D84167" w:rsidRDefault="00D84167" w:rsidP="00D84167"/>
    <w:p w:rsidR="00D84167" w:rsidRPr="000D5D8E" w:rsidRDefault="00D84167" w:rsidP="00D84167">
      <w:pPr>
        <w:rPr>
          <w:b/>
        </w:rPr>
      </w:pPr>
      <w:r w:rsidRPr="000D5D8E">
        <w:rPr>
          <w:rFonts w:hint="eastAsia"/>
          <w:b/>
        </w:rPr>
        <w:t>(3)</w:t>
      </w:r>
      <w:r w:rsidRPr="000D5D8E">
        <w:rPr>
          <w:rFonts w:hint="eastAsia"/>
          <w:b/>
        </w:rPr>
        <w:t>準備的口試材料不夠</w:t>
      </w:r>
    </w:p>
    <w:p w:rsidR="00D84167" w:rsidRPr="008238FB" w:rsidRDefault="00D84167" w:rsidP="00D84167">
      <w:r>
        <w:rPr>
          <w:rFonts w:hint="eastAsia"/>
        </w:rPr>
        <w:t>至少得準備：一次與夥伴合作的經驗、挫折的經驗、考上之後短中長的人生規劃、對想進入單位的印象、經營理念與時事、最崇拜的人</w:t>
      </w:r>
      <w:r>
        <w:rPr>
          <w:rFonts w:hint="eastAsia"/>
        </w:rPr>
        <w:t>(</w:t>
      </w:r>
      <w:r>
        <w:rPr>
          <w:rFonts w:hint="eastAsia"/>
        </w:rPr>
        <w:t>必須與該考試有所連結</w:t>
      </w:r>
      <w:r>
        <w:rPr>
          <w:rFonts w:hint="eastAsia"/>
        </w:rPr>
        <w:t>)</w:t>
      </w:r>
      <w:r>
        <w:rPr>
          <w:rFonts w:hint="eastAsia"/>
        </w:rPr>
        <w:t>、專長</w:t>
      </w:r>
      <w:r>
        <w:rPr>
          <w:rFonts w:hint="eastAsia"/>
        </w:rPr>
        <w:t>(</w:t>
      </w:r>
      <w:r>
        <w:rPr>
          <w:rFonts w:hint="eastAsia"/>
        </w:rPr>
        <w:t>最好有可量化的數據或證明</w:t>
      </w:r>
      <w:r>
        <w:rPr>
          <w:rFonts w:hint="eastAsia"/>
        </w:rPr>
        <w:t>)</w:t>
      </w:r>
      <w:r>
        <w:rPr>
          <w:rFonts w:hint="eastAsia"/>
        </w:rPr>
        <w:t>個性優缺點，原則上最好能套用多種問題，如：「一次與夥伴合作的經驗」、「挫折的經驗」、「最引以為傲的事」、「一次危機處理」都可用相同的材料。</w:t>
      </w:r>
    </w:p>
    <w:p w:rsidR="00D84167" w:rsidRDefault="00D84167" w:rsidP="00D84167"/>
    <w:p w:rsidR="00D84167" w:rsidRDefault="00D84167" w:rsidP="00D84167">
      <w:r w:rsidRPr="000D5D8E">
        <w:rPr>
          <w:rFonts w:hint="eastAsia"/>
          <w:b/>
        </w:rPr>
        <w:t>2</w:t>
      </w:r>
      <w:r w:rsidRPr="000D5D8E">
        <w:rPr>
          <w:rFonts w:hint="eastAsia"/>
          <w:b/>
        </w:rPr>
        <w:t>再次輔導：</w:t>
      </w:r>
      <w:r>
        <w:rPr>
          <w:rFonts w:hint="eastAsia"/>
        </w:rPr>
        <w:t>再修正該生自傳內容，並提醒口委真正想知道的往往不是表面上東西，看起來很容易回答的部分，往往是陷阱。</w:t>
      </w:r>
    </w:p>
    <w:p w:rsidR="00D84167" w:rsidRPr="007B341C" w:rsidRDefault="00D84167" w:rsidP="00D84167">
      <w:r>
        <w:rPr>
          <w:rFonts w:hint="eastAsia"/>
        </w:rPr>
        <w:t>拿作文來比方，「一件禮物」這樣的題目，評審不是想知道這樣禮物的外表，而是裡面的情感，通常是友情、親情或愛情。</w:t>
      </w:r>
    </w:p>
    <w:p w:rsidR="00D84167" w:rsidRDefault="00D84167" w:rsidP="00D84167">
      <w:r>
        <w:rPr>
          <w:rFonts w:hint="eastAsia"/>
        </w:rPr>
        <w:t>如：如果工作的地方很偏僻，你要去嗎？</w:t>
      </w:r>
    </w:p>
    <w:p w:rsidR="00D84167" w:rsidRDefault="00D84167" w:rsidP="00D84167">
      <w:r>
        <w:rPr>
          <w:rFonts w:hint="eastAsia"/>
        </w:rPr>
        <w:t>有的人會回答：如果有網路，都沒差。</w:t>
      </w:r>
      <w:r>
        <w:rPr>
          <w:rFonts w:hint="eastAsia"/>
        </w:rPr>
        <w:t>(</w:t>
      </w:r>
      <w:r>
        <w:rPr>
          <w:rFonts w:hint="eastAsia"/>
        </w:rPr>
        <w:t>評審可能會追問：但如果沒網路呢？</w:t>
      </w:r>
      <w:r>
        <w:rPr>
          <w:rFonts w:hint="eastAsia"/>
        </w:rPr>
        <w:t>)</w:t>
      </w:r>
    </w:p>
    <w:p w:rsidR="00D84167" w:rsidRDefault="00D84167" w:rsidP="00D84167">
      <w:r>
        <w:rPr>
          <w:rFonts w:hint="eastAsia"/>
        </w:rPr>
        <w:t>評審想知道的是你有沒有準備好，有沒有決心，會不會為公司盡心盡力？</w:t>
      </w:r>
    </w:p>
    <w:p w:rsidR="00D84167" w:rsidRDefault="00D84167" w:rsidP="00D84167"/>
    <w:p w:rsidR="00D84167" w:rsidRDefault="00D84167" w:rsidP="00D84167"/>
    <w:p w:rsidR="00D84167" w:rsidRPr="00A64961" w:rsidRDefault="00700CA9" w:rsidP="00D84167">
      <w:pPr>
        <w:rPr>
          <w:b/>
        </w:rPr>
      </w:pPr>
      <w:r>
        <w:rPr>
          <w:rFonts w:hint="eastAsia"/>
          <w:b/>
        </w:rPr>
        <w:t>(1)</w:t>
      </w:r>
      <w:r w:rsidR="00D84167" w:rsidRPr="00A64961">
        <w:rPr>
          <w:rFonts w:hint="eastAsia"/>
          <w:b/>
        </w:rPr>
        <w:t>陷阱題：</w:t>
      </w:r>
    </w:p>
    <w:p w:rsidR="00D84167" w:rsidRDefault="00D84167" w:rsidP="00D84167">
      <w:r>
        <w:rPr>
          <w:rFonts w:hint="eastAsia"/>
        </w:rPr>
        <w:t>職場上</w:t>
      </w:r>
      <w:r>
        <w:rPr>
          <w:rFonts w:hint="eastAsia"/>
        </w:rPr>
        <w:t>EQ</w:t>
      </w:r>
      <w:r>
        <w:rPr>
          <w:rFonts w:hint="eastAsia"/>
        </w:rPr>
        <w:t>、</w:t>
      </w:r>
      <w:r>
        <w:rPr>
          <w:rFonts w:hint="eastAsia"/>
        </w:rPr>
        <w:t>IQ</w:t>
      </w:r>
      <w:r>
        <w:rPr>
          <w:rFonts w:hint="eastAsia"/>
        </w:rPr>
        <w:t>哪個比較重要？為什麼？</w:t>
      </w:r>
    </w:p>
    <w:p w:rsidR="00D84167" w:rsidRDefault="00D84167" w:rsidP="00D84167">
      <w:r>
        <w:rPr>
          <w:rFonts w:hint="eastAsia"/>
        </w:rPr>
        <w:t>團隊合作、獨立解決問題、專業能力哪個比較重要？為什麼？</w:t>
      </w:r>
    </w:p>
    <w:p w:rsidR="00D84167" w:rsidRDefault="00D84167" w:rsidP="00D84167"/>
    <w:p w:rsidR="00D84167" w:rsidRDefault="00D84167" w:rsidP="00D84167">
      <w:r>
        <w:rPr>
          <w:rFonts w:hint="eastAsia"/>
        </w:rPr>
        <w:lastRenderedPageBreak/>
        <w:t>解法：建議都不要選，選了其中一個，口委會用你沒選的那一個選項攻擊你，除非你有足以說服口委的好理由，建議用「學而不思則罔，思而不學則殆」的邏輯去解這類型的題目。</w:t>
      </w:r>
    </w:p>
    <w:p w:rsidR="00D84167" w:rsidRPr="00C7634F" w:rsidRDefault="00D84167" w:rsidP="00D84167"/>
    <w:p w:rsidR="00D84167" w:rsidRDefault="00D84167" w:rsidP="00D84167">
      <w:r>
        <w:rPr>
          <w:rFonts w:hint="eastAsia"/>
        </w:rPr>
        <w:t>你的缺點是什麼？</w:t>
      </w:r>
    </w:p>
    <w:p w:rsidR="00D84167" w:rsidRDefault="00D84167" w:rsidP="00D84167">
      <w:r>
        <w:rPr>
          <w:rFonts w:hint="eastAsia"/>
        </w:rPr>
        <w:t>解法：當然不是真的說缺點，要把缺點說成優點，把劣勢優勢化。</w:t>
      </w:r>
    </w:p>
    <w:p w:rsidR="00D84167" w:rsidRDefault="00D84167" w:rsidP="00D84167"/>
    <w:p w:rsidR="00D84167" w:rsidRDefault="00D84167" w:rsidP="00D84167"/>
    <w:p w:rsidR="00D84167" w:rsidRPr="00A64961" w:rsidRDefault="00700CA9" w:rsidP="00D84167">
      <w:pPr>
        <w:rPr>
          <w:b/>
        </w:rPr>
      </w:pPr>
      <w:r w:rsidRPr="000D5D8E">
        <w:rPr>
          <w:rFonts w:hint="eastAsia"/>
          <w:b/>
        </w:rPr>
        <w:t>(2)</w:t>
      </w:r>
      <w:r w:rsidR="00D84167" w:rsidRPr="00A64961">
        <w:rPr>
          <w:rFonts w:hint="eastAsia"/>
          <w:b/>
        </w:rPr>
        <w:t>不要用負面詞</w:t>
      </w:r>
    </w:p>
    <w:p w:rsidR="00D84167" w:rsidRDefault="00D84167" w:rsidP="00D84167">
      <w:r>
        <w:rPr>
          <w:rFonts w:hint="eastAsia"/>
        </w:rPr>
        <w:t>「我對部下比較沒紀律，所以部下可以暢所欲言，常常想到新的點子」。</w:t>
      </w:r>
    </w:p>
    <w:p w:rsidR="00D84167" w:rsidRDefault="00D84167" w:rsidP="00D84167">
      <w:r>
        <w:rPr>
          <w:rFonts w:hint="eastAsia"/>
        </w:rPr>
        <w:t>該生想表達的意思應該是「我採取了開放式管理，讓夥伴能夠用發散式思考暢所欲言，所以能常常激盪了新的點子，為團隊為公司帶來更多正面的效應」。但評審會把重點放在「沒紀律」，並可能會開始追問！再次強調千萬不要挖洞給自己跳呀！</w:t>
      </w:r>
    </w:p>
    <w:p w:rsidR="00D84167" w:rsidRDefault="00D84167" w:rsidP="00D84167"/>
    <w:p w:rsidR="00D84167" w:rsidRPr="00B01138" w:rsidRDefault="00D84167" w:rsidP="00D84167">
      <w:r>
        <w:rPr>
          <w:rFonts w:hint="eastAsia"/>
        </w:rPr>
        <w:t>提醒該生要準備該單位的時事問題，並盡可能搜尋可用資料，如：台電月刊。</w:t>
      </w:r>
      <w:r>
        <w:rPr>
          <w:rFonts w:hint="eastAsia"/>
        </w:rPr>
        <w:t xml:space="preserve"> </w:t>
      </w:r>
    </w:p>
    <w:p w:rsidR="00D84167" w:rsidRPr="00A17B60" w:rsidRDefault="00D84167" w:rsidP="00D84167"/>
    <w:p w:rsidR="00D84167" w:rsidRDefault="00D84167" w:rsidP="00D84167">
      <w:r w:rsidRPr="000D5D8E">
        <w:rPr>
          <w:rFonts w:hint="eastAsia"/>
          <w:b/>
        </w:rPr>
        <w:t>3</w:t>
      </w:r>
      <w:r w:rsidRPr="000D5D8E">
        <w:rPr>
          <w:rFonts w:hint="eastAsia"/>
          <w:b/>
        </w:rPr>
        <w:t>第三次輔導：</w:t>
      </w:r>
      <w:r>
        <w:rPr>
          <w:rFonts w:hint="eastAsia"/>
        </w:rPr>
        <w:t>找了間教室，找了</w:t>
      </w:r>
      <w:r>
        <w:rPr>
          <w:rFonts w:hint="eastAsia"/>
        </w:rPr>
        <w:t>3</w:t>
      </w:r>
      <w:r>
        <w:rPr>
          <w:rFonts w:hint="eastAsia"/>
        </w:rPr>
        <w:t>人連我在內共四位當口委，模擬真實考試場景，一切比照簡章規定。</w:t>
      </w:r>
    </w:p>
    <w:p w:rsidR="00BA0F2B" w:rsidRDefault="00BA0F2B" w:rsidP="00D84167">
      <w:pPr>
        <w:rPr>
          <w:rFonts w:hint="eastAsia"/>
        </w:rPr>
      </w:pPr>
    </w:p>
    <w:p w:rsidR="00D84167" w:rsidRDefault="00D84167" w:rsidP="00D84167">
      <w:r>
        <w:rPr>
          <w:rFonts w:hint="eastAsia"/>
        </w:rPr>
        <w:t>有練習有差，情況比初次好很多，但該生遇到了一時想不到答案的題目</w:t>
      </w:r>
      <w:r>
        <w:rPr>
          <w:rFonts w:hint="eastAsia"/>
        </w:rPr>
        <w:t>(</w:t>
      </w:r>
      <w:r>
        <w:rPr>
          <w:rFonts w:hint="eastAsia"/>
        </w:rPr>
        <w:t>你的一次挫折經驗</w:t>
      </w:r>
      <w:r>
        <w:rPr>
          <w:rFonts w:hint="eastAsia"/>
        </w:rPr>
        <w:t>)</w:t>
      </w:r>
      <w:r>
        <w:rPr>
          <w:rFonts w:hint="eastAsia"/>
        </w:rPr>
        <w:t>，還是出現了呆住答不出來的狀況，這是最最最糟糕的情況。</w:t>
      </w:r>
    </w:p>
    <w:p w:rsidR="00D84167" w:rsidRDefault="00D84167" w:rsidP="00D84167"/>
    <w:p w:rsidR="00D84167" w:rsidRPr="00A64961" w:rsidRDefault="00700CA9" w:rsidP="00D84167">
      <w:pPr>
        <w:rPr>
          <w:b/>
        </w:rPr>
      </w:pPr>
      <w:r>
        <w:rPr>
          <w:rFonts w:hint="eastAsia"/>
          <w:b/>
        </w:rPr>
        <w:t>(1)</w:t>
      </w:r>
      <w:r w:rsidR="00D84167" w:rsidRPr="00A64961">
        <w:rPr>
          <w:rFonts w:hint="eastAsia"/>
          <w:b/>
        </w:rPr>
        <w:t>遇到一時想不出答案腦筋一片空白的時候該怎麼辦呢？</w:t>
      </w:r>
    </w:p>
    <w:p w:rsidR="00D84167" w:rsidRDefault="00D84167" w:rsidP="00D84167">
      <w:r>
        <w:rPr>
          <w:rFonts w:hint="eastAsia"/>
        </w:rPr>
        <w:t>這時可以感謝評審的提問，再慢慢地復誦一次題目，這樣應該可以爭取到</w:t>
      </w:r>
      <w:r>
        <w:rPr>
          <w:rFonts w:hint="eastAsia"/>
        </w:rPr>
        <w:t>5</w:t>
      </w:r>
      <w:r>
        <w:rPr>
          <w:rFonts w:hint="eastAsia"/>
        </w:rPr>
        <w:t>秒鐘的時間可以想，又可以營造出有禮貌的形象。</w:t>
      </w:r>
    </w:p>
    <w:p w:rsidR="00D84167" w:rsidRDefault="00D84167" w:rsidP="00D84167"/>
    <w:p w:rsidR="00D84167" w:rsidRDefault="00D84167" w:rsidP="00D84167">
      <w:r>
        <w:rPr>
          <w:rFonts w:hint="eastAsia"/>
        </w:rPr>
        <w:t>提醒該生可利用手頭的資料做連結，例如：「你的一次挫折經驗」，就可以連結到該生曾至義大利與歐洲第二大電力公司合作時所遇到的困難，評審想知道的有三部分：你有沒有解決問題的能力？你能不能團隊合作？、你會不會感恩？以這個方向進行回答，分數應該不會低，若能能融入該公司的理念會更好。</w:t>
      </w:r>
    </w:p>
    <w:p w:rsidR="00D84167" w:rsidRDefault="00D84167" w:rsidP="00D84167"/>
    <w:p w:rsidR="00D84167" w:rsidRDefault="00D84167" w:rsidP="00D84167">
      <w:r>
        <w:rPr>
          <w:rFonts w:hint="eastAsia"/>
        </w:rPr>
        <w:t>提醒該生要穿正式點，穿牛仔褲口試太隨性，會給評審不莊重的感覺。</w:t>
      </w:r>
    </w:p>
    <w:p w:rsidR="00D84167" w:rsidRDefault="00D84167" w:rsidP="00D84167">
      <w:r>
        <w:rPr>
          <w:rFonts w:hint="eastAsia"/>
        </w:rPr>
        <w:t>提醒該生音量太小，身體不要晃動。</w:t>
      </w:r>
    </w:p>
    <w:p w:rsidR="00D84167" w:rsidRDefault="00D84167" w:rsidP="00D84167"/>
    <w:p w:rsidR="00D84167" w:rsidRPr="00A64961" w:rsidRDefault="00700CA9" w:rsidP="00D84167">
      <w:pPr>
        <w:rPr>
          <w:b/>
        </w:rPr>
      </w:pPr>
      <w:r>
        <w:rPr>
          <w:rFonts w:hint="eastAsia"/>
          <w:b/>
        </w:rPr>
        <w:t>(2)</w:t>
      </w:r>
      <w:r w:rsidR="00D84167" w:rsidRPr="00A64961">
        <w:rPr>
          <w:rFonts w:hint="eastAsia"/>
          <w:b/>
        </w:rPr>
        <w:t>口試的最高境界不是得到口委的肯定，而是與口委產生「共鳴」</w:t>
      </w:r>
      <w:r w:rsidR="00D84167" w:rsidRPr="00A64961">
        <w:rPr>
          <w:rFonts w:hint="eastAsia"/>
          <w:b/>
        </w:rPr>
        <w:t>(KERORO?)</w:t>
      </w:r>
    </w:p>
    <w:p w:rsidR="00D84167" w:rsidRDefault="00D84167" w:rsidP="00D84167">
      <w:r>
        <w:rPr>
          <w:rFonts w:hint="eastAsia"/>
        </w:rPr>
        <w:t>認同你也等與認同口委自己，感謝當天口委劉課長的提供，雖然在讀經班教他女兒</w:t>
      </w:r>
      <w:r>
        <w:rPr>
          <w:rFonts w:hint="eastAsia"/>
        </w:rPr>
        <w:t>3</w:t>
      </w:r>
      <w:r>
        <w:rPr>
          <w:rFonts w:hint="eastAsia"/>
        </w:rPr>
        <w:t>、</w:t>
      </w:r>
      <w:r>
        <w:rPr>
          <w:rFonts w:hint="eastAsia"/>
        </w:rPr>
        <w:t>4</w:t>
      </w:r>
      <w:r>
        <w:rPr>
          <w:rFonts w:hint="eastAsia"/>
        </w:rPr>
        <w:t>年，只知道他很重視孩子的教育是個好相處的人，卻不知他是雲林某科</w:t>
      </w:r>
      <w:r>
        <w:rPr>
          <w:rFonts w:hint="eastAsia"/>
        </w:rPr>
        <w:lastRenderedPageBreak/>
        <w:t>大的某會長，為了學弟妹的工作前途，四處廣結人緣，提供許多工作機會與資訊，是個超級好的大學長！</w:t>
      </w:r>
    </w:p>
    <w:p w:rsidR="00D84167" w:rsidRPr="00DE2FF1" w:rsidRDefault="00D84167" w:rsidP="00D84167"/>
    <w:p w:rsidR="00D84167" w:rsidRDefault="00D84167" w:rsidP="00D84167"/>
    <w:p w:rsidR="00D84167" w:rsidRPr="00A5416D" w:rsidRDefault="00D84167" w:rsidP="00D84167"/>
    <w:p w:rsidR="00D84167" w:rsidRPr="000D5D8E" w:rsidRDefault="00D84167" w:rsidP="00D84167">
      <w:pPr>
        <w:rPr>
          <w:b/>
        </w:rPr>
      </w:pPr>
      <w:r w:rsidRPr="000D5D8E">
        <w:rPr>
          <w:rFonts w:hint="eastAsia"/>
          <w:b/>
        </w:rPr>
        <w:t>4</w:t>
      </w:r>
      <w:r w:rsidRPr="000D5D8E">
        <w:rPr>
          <w:rFonts w:hint="eastAsia"/>
          <w:b/>
        </w:rPr>
        <w:t>第四次輔導：練習再修正</w:t>
      </w:r>
    </w:p>
    <w:p w:rsidR="00D84167" w:rsidRDefault="00D84167" w:rsidP="00D84167"/>
    <w:p w:rsidR="00D84167" w:rsidRDefault="00D84167" w:rsidP="00D84167">
      <w:r>
        <w:rPr>
          <w:rFonts w:hint="eastAsia"/>
        </w:rPr>
        <w:t>提醒該生用詞要更精準些，如：當上課長後可以用「更高一層的眼光」看事情，用「宏觀的視野、更全面化」這個詞就會好很多。</w:t>
      </w:r>
    </w:p>
    <w:p w:rsidR="00D84167" w:rsidRDefault="00D84167" w:rsidP="00D84167"/>
    <w:p w:rsidR="00D84167" w:rsidRPr="000D5D8E" w:rsidRDefault="00D84167" w:rsidP="00D84167">
      <w:pPr>
        <w:rPr>
          <w:b/>
        </w:rPr>
      </w:pPr>
      <w:r w:rsidRPr="000D5D8E">
        <w:rPr>
          <w:rFonts w:hint="eastAsia"/>
          <w:b/>
        </w:rPr>
        <w:t>5</w:t>
      </w:r>
      <w:r w:rsidRPr="000D5D8E">
        <w:rPr>
          <w:rFonts w:hint="eastAsia"/>
          <w:b/>
        </w:rPr>
        <w:t>第五次輔導：練習再修正</w:t>
      </w:r>
    </w:p>
    <w:p w:rsidR="00D84167" w:rsidRDefault="00D84167" w:rsidP="00D84167">
      <w:r>
        <w:rPr>
          <w:rFonts w:hint="eastAsia"/>
        </w:rPr>
        <w:t>第二次的全家咖啡趴</w:t>
      </w:r>
      <w:r w:rsidR="00BA0F2B">
        <w:rPr>
          <w:rFonts w:hint="eastAsia"/>
        </w:rPr>
        <w:t>。</w:t>
      </w:r>
    </w:p>
    <w:p w:rsidR="00D84167" w:rsidRDefault="00D84167" w:rsidP="00D84167"/>
    <w:p w:rsidR="00D84167" w:rsidRDefault="00D84167" w:rsidP="00D84167">
      <w:r>
        <w:rPr>
          <w:rFonts w:hint="eastAsia"/>
        </w:rPr>
        <w:t>提醒該生可將台電克服的燈會困難的時事和挫折的經驗內容相連結。</w:t>
      </w:r>
    </w:p>
    <w:p w:rsidR="00D84167" w:rsidRDefault="00D84167" w:rsidP="00D84167">
      <w:r>
        <w:rPr>
          <w:rFonts w:hint="eastAsia"/>
        </w:rPr>
        <w:t>把握「共鳴」的原則</w:t>
      </w:r>
    </w:p>
    <w:p w:rsidR="00D84167" w:rsidRDefault="00D84167" w:rsidP="00D84167"/>
    <w:p w:rsidR="00D84167" w:rsidRPr="000D5D8E" w:rsidRDefault="00D84167" w:rsidP="00D84167">
      <w:pPr>
        <w:rPr>
          <w:b/>
        </w:rPr>
      </w:pPr>
      <w:r w:rsidRPr="000D5D8E">
        <w:rPr>
          <w:rFonts w:hint="eastAsia"/>
          <w:b/>
        </w:rPr>
        <w:t>6</w:t>
      </w:r>
      <w:r w:rsidRPr="000D5D8E">
        <w:rPr>
          <w:rFonts w:hint="eastAsia"/>
          <w:b/>
        </w:rPr>
        <w:t>第六次輔導：最後練習與修正並給予鼓勵</w:t>
      </w:r>
    </w:p>
    <w:p w:rsidR="00D84167" w:rsidRPr="009D4BA3" w:rsidRDefault="00D84167" w:rsidP="00D84167">
      <w:r>
        <w:rPr>
          <w:rFonts w:hint="eastAsia"/>
        </w:rPr>
        <w:t>花了</w:t>
      </w:r>
      <w:r>
        <w:rPr>
          <w:rFonts w:hint="eastAsia"/>
        </w:rPr>
        <w:t>1</w:t>
      </w:r>
      <w:r>
        <w:rPr>
          <w:rFonts w:hint="eastAsia"/>
        </w:rPr>
        <w:t>個多小時將可用材料全部練習一次，該生肯聽肯修正並且用心準備，在有限的時間內，從初次見面到第六次輔導，不到</w:t>
      </w:r>
      <w:r>
        <w:rPr>
          <w:rFonts w:hint="eastAsia"/>
        </w:rPr>
        <w:t>2</w:t>
      </w:r>
      <w:r>
        <w:rPr>
          <w:rFonts w:hint="eastAsia"/>
        </w:rPr>
        <w:t>周的時間進步神速一日千里！</w:t>
      </w:r>
      <w:r w:rsidRPr="009D4BA3">
        <w:rPr>
          <w:rFonts w:hint="eastAsia"/>
        </w:rPr>
        <w:t xml:space="preserve"> </w:t>
      </w:r>
    </w:p>
    <w:p w:rsidR="00D84167" w:rsidRPr="005A1A04" w:rsidRDefault="00D84167" w:rsidP="00D84167"/>
    <w:p w:rsidR="00D84167" w:rsidRPr="007E4EB8" w:rsidRDefault="00D84167" w:rsidP="00D84167">
      <w:pPr>
        <w:rPr>
          <w:b/>
        </w:rPr>
      </w:pPr>
      <w:r w:rsidRPr="007E4EB8">
        <w:rPr>
          <w:rFonts w:hint="eastAsia"/>
          <w:b/>
        </w:rPr>
        <w:t>正式上場</w:t>
      </w:r>
    </w:p>
    <w:p w:rsidR="00D84167" w:rsidRDefault="00D84167" w:rsidP="00D84167">
      <w:pPr>
        <w:rPr>
          <w:rFonts w:hint="eastAsia"/>
        </w:rPr>
      </w:pPr>
      <w:r>
        <w:rPr>
          <w:rFonts w:hint="eastAsia"/>
        </w:rPr>
        <w:t>口試結果還算不錯，大部分都有練習過，唯獨一題時事題沒有準備到：</w:t>
      </w:r>
      <w:r>
        <w:rPr>
          <w:rFonts w:hint="eastAsia"/>
        </w:rPr>
        <w:t>815</w:t>
      </w:r>
      <w:r>
        <w:rPr>
          <w:rFonts w:hint="eastAsia"/>
        </w:rPr>
        <w:t>停電事件與備載率的看法。</w:t>
      </w:r>
    </w:p>
    <w:p w:rsidR="00BA0F2B" w:rsidRDefault="00BA0F2B" w:rsidP="00D84167">
      <w:pPr>
        <w:rPr>
          <w:rFonts w:hint="eastAsia"/>
        </w:rPr>
      </w:pPr>
    </w:p>
    <w:p w:rsidR="00BA0F2B" w:rsidRDefault="00BA0F2B" w:rsidP="00D84167">
      <w:pPr>
        <w:rPr>
          <w:rFonts w:hint="eastAsia"/>
        </w:rPr>
      </w:pPr>
      <w:r>
        <w:rPr>
          <w:rFonts w:hint="eastAsia"/>
        </w:rPr>
        <w:t>結果：高中金榜，考上台電職員，分發新竹。</w:t>
      </w:r>
    </w:p>
    <w:p w:rsidR="00BA0F2B" w:rsidRPr="006738DD" w:rsidRDefault="00BA0F2B" w:rsidP="00D84167">
      <w:pPr>
        <w:rPr>
          <w:rFonts w:hint="eastAsia"/>
          <w:b/>
        </w:rPr>
      </w:pPr>
      <w:r w:rsidRPr="006738DD">
        <w:rPr>
          <w:rFonts w:hint="eastAsia"/>
          <w:b/>
        </w:rPr>
        <w:t>該生肯拚</w:t>
      </w:r>
      <w:r w:rsidR="006738DD">
        <w:rPr>
          <w:rFonts w:hint="eastAsia"/>
          <w:b/>
        </w:rPr>
        <w:t>肯學</w:t>
      </w:r>
      <w:r w:rsidRPr="006738DD">
        <w:rPr>
          <w:rFonts w:hint="eastAsia"/>
          <w:b/>
        </w:rPr>
        <w:t>肯修正，</w:t>
      </w:r>
      <w:r w:rsidR="002965DF" w:rsidRPr="006738DD">
        <w:rPr>
          <w:rFonts w:hint="eastAsia"/>
          <w:b/>
        </w:rPr>
        <w:t>面對上有老下有小，有妻有兒和房貸，有中年失業的危機，背水一戰，</w:t>
      </w:r>
      <w:r w:rsidRPr="006738DD">
        <w:rPr>
          <w:rFonts w:hint="eastAsia"/>
          <w:b/>
        </w:rPr>
        <w:t>才能在短短</w:t>
      </w:r>
      <w:r w:rsidRPr="006738DD">
        <w:rPr>
          <w:rFonts w:hint="eastAsia"/>
          <w:b/>
        </w:rPr>
        <w:t>2</w:t>
      </w:r>
      <w:r w:rsidRPr="006738DD">
        <w:rPr>
          <w:rFonts w:hint="eastAsia"/>
          <w:b/>
        </w:rPr>
        <w:t>周內口試實力突飛猛進！</w:t>
      </w:r>
      <w:r w:rsidR="002965DF" w:rsidRPr="006738DD">
        <w:rPr>
          <w:rFonts w:hint="eastAsia"/>
          <w:b/>
        </w:rPr>
        <w:t>進而</w:t>
      </w:r>
      <w:r w:rsidR="006738DD" w:rsidRPr="006738DD">
        <w:rPr>
          <w:rFonts w:hint="eastAsia"/>
          <w:b/>
        </w:rPr>
        <w:t>上榜</w:t>
      </w:r>
      <w:r w:rsidR="002965DF" w:rsidRPr="006738DD">
        <w:rPr>
          <w:rFonts w:hint="eastAsia"/>
          <w:b/>
        </w:rPr>
        <w:t>！</w:t>
      </w:r>
    </w:p>
    <w:p w:rsidR="00BA0F2B" w:rsidRPr="006738DD" w:rsidRDefault="00BA0F2B" w:rsidP="00D84167">
      <w:pPr>
        <w:rPr>
          <w:b/>
        </w:rPr>
      </w:pPr>
    </w:p>
    <w:p w:rsidR="00D84167" w:rsidRPr="007E4EB8" w:rsidRDefault="00700CA9" w:rsidP="00D84167">
      <w:pPr>
        <w:rPr>
          <w:b/>
        </w:rPr>
      </w:pPr>
      <w:r>
        <w:rPr>
          <w:rFonts w:hint="eastAsia"/>
          <w:b/>
        </w:rPr>
        <w:t>(1)</w:t>
      </w:r>
      <w:r w:rsidR="00D84167">
        <w:rPr>
          <w:rFonts w:hint="eastAsia"/>
          <w:b/>
        </w:rPr>
        <w:t>「</w:t>
      </w:r>
      <w:r w:rsidR="00D84167" w:rsidRPr="007E4EB8">
        <w:rPr>
          <w:rFonts w:hint="eastAsia"/>
          <w:b/>
        </w:rPr>
        <w:t>扣題</w:t>
      </w:r>
      <w:r w:rsidR="00D84167">
        <w:rPr>
          <w:rFonts w:hint="eastAsia"/>
          <w:b/>
        </w:rPr>
        <w:t>」</w:t>
      </w:r>
      <w:r w:rsidR="00D84167" w:rsidRPr="007E4EB8">
        <w:rPr>
          <w:rFonts w:hint="eastAsia"/>
          <w:b/>
        </w:rPr>
        <w:t>很重要！</w:t>
      </w:r>
    </w:p>
    <w:p w:rsidR="00D84167" w:rsidRDefault="00D84167" w:rsidP="00D84167">
      <w:r>
        <w:rPr>
          <w:rFonts w:hint="eastAsia"/>
        </w:rPr>
        <w:t>總覺得口試很像是會考作文，會考作文會給一段「說明文」，裏頭有評審想知道的部分，按照說明文的引導，寫出一篇「扣題」的文章，重點是「扣題」，沒有扣題，寫得再好也無法得高分，如：「一次考試經驗」，明明說的是一次，你寫好多次，還有！說的是「考試」經驗，你卻寫「小組合作」</w:t>
      </w:r>
      <w:r>
        <w:rPr>
          <w:rFonts w:hint="eastAsia"/>
        </w:rPr>
        <w:t>(</w:t>
      </w:r>
      <w:r>
        <w:rPr>
          <w:rFonts w:hint="eastAsia"/>
        </w:rPr>
        <w:t>除非你最後把他轉成小組競賽</w:t>
      </w:r>
      <w:r>
        <w:rPr>
          <w:rFonts w:hint="eastAsia"/>
        </w:rPr>
        <w:t>)</w:t>
      </w:r>
      <w:r>
        <w:rPr>
          <w:rFonts w:hint="eastAsia"/>
        </w:rPr>
        <w:t>，另外，說的是「你」的一次考試經驗，你卻說成「別人」的，這都無法得到高分！</w:t>
      </w:r>
    </w:p>
    <w:p w:rsidR="00D84167" w:rsidRDefault="00D84167" w:rsidP="00D84167"/>
    <w:p w:rsidR="00D84167" w:rsidRDefault="00D84167" w:rsidP="00D84167">
      <w:r>
        <w:rPr>
          <w:rFonts w:hint="eastAsia"/>
        </w:rPr>
        <w:t>每個口試所重視的點不同，以該公司的創辦信念與經營理念，做為答題的精神發想，盡量的作連結，繞著上頭作答，尤其是結尾部分，最好能和該公司的創辦信</w:t>
      </w:r>
      <w:r>
        <w:rPr>
          <w:rFonts w:hint="eastAsia"/>
        </w:rPr>
        <w:lastRenderedPageBreak/>
        <w:t>念與經營理念相呼應，製造一種「共鳴」，感動口委！</w:t>
      </w:r>
    </w:p>
    <w:p w:rsidR="00D84167" w:rsidRPr="00350E13" w:rsidRDefault="00D84167" w:rsidP="00D84167"/>
    <w:p w:rsidR="00D84167" w:rsidRDefault="00D84167" w:rsidP="00D84167">
      <w:r>
        <w:rPr>
          <w:rFonts w:hint="eastAsia"/>
        </w:rPr>
        <w:t>如：台電就要提到「穩定供電」的經營理念。</w:t>
      </w:r>
    </w:p>
    <w:p w:rsidR="00D84167" w:rsidRDefault="00D84167" w:rsidP="00D84167">
      <w:r>
        <w:rPr>
          <w:rFonts w:hint="eastAsia"/>
        </w:rPr>
        <w:t>又如：一次解決問題的經驗</w:t>
      </w:r>
      <w:r>
        <w:rPr>
          <w:rFonts w:hint="eastAsia"/>
        </w:rPr>
        <w:t>(</w:t>
      </w:r>
      <w:r>
        <w:rPr>
          <w:rFonts w:hint="eastAsia"/>
        </w:rPr>
        <w:t>一次挫折經驗</w:t>
      </w:r>
      <w:r>
        <w:rPr>
          <w:rFonts w:hint="eastAsia"/>
        </w:rPr>
        <w:t>/</w:t>
      </w:r>
      <w:r>
        <w:rPr>
          <w:rFonts w:hint="eastAsia"/>
        </w:rPr>
        <w:t>最引以為傲的事</w:t>
      </w:r>
      <w:r>
        <w:rPr>
          <w:rFonts w:hint="eastAsia"/>
        </w:rPr>
        <w:t>/</w:t>
      </w:r>
      <w:r>
        <w:rPr>
          <w:rFonts w:hint="eastAsia"/>
        </w:rPr>
        <w:t>團隊合作的經驗</w:t>
      </w:r>
      <w:r>
        <w:rPr>
          <w:rFonts w:hint="eastAsia"/>
        </w:rPr>
        <w:t>)</w:t>
      </w:r>
      <w:r>
        <w:rPr>
          <w:rFonts w:hint="eastAsia"/>
        </w:rPr>
        <w:t>，最好能夠跟台電的時事相結合</w:t>
      </w:r>
      <w:r>
        <w:rPr>
          <w:rFonts w:hint="eastAsia"/>
        </w:rPr>
        <w:t>(</w:t>
      </w:r>
      <w:r>
        <w:rPr>
          <w:rFonts w:hint="eastAsia"/>
        </w:rPr>
        <w:t>台電在短時間內，完成了不可能的任務，解決台中燈會的供電問題。資料出處：台電月刊</w:t>
      </w:r>
      <w:r>
        <w:rPr>
          <w:rFonts w:hint="eastAsia"/>
        </w:rPr>
        <w:t>)</w:t>
      </w:r>
      <w:r>
        <w:rPr>
          <w:rFonts w:hint="eastAsia"/>
        </w:rPr>
        <w:t>。</w:t>
      </w:r>
    </w:p>
    <w:p w:rsidR="00D84167" w:rsidRDefault="00D84167" w:rsidP="00D84167"/>
    <w:p w:rsidR="00D84167" w:rsidRPr="007E4EB8" w:rsidRDefault="00700CA9" w:rsidP="00D84167">
      <w:pPr>
        <w:rPr>
          <w:b/>
        </w:rPr>
      </w:pPr>
      <w:r>
        <w:rPr>
          <w:rFonts w:hint="eastAsia"/>
          <w:b/>
        </w:rPr>
        <w:t>(2)</w:t>
      </w:r>
      <w:r w:rsidR="00D84167" w:rsidRPr="007E4EB8">
        <w:rPr>
          <w:rFonts w:hint="eastAsia"/>
          <w:b/>
        </w:rPr>
        <w:t>使用</w:t>
      </w:r>
      <w:r w:rsidR="00D84167">
        <w:rPr>
          <w:rFonts w:hint="eastAsia"/>
          <w:b/>
        </w:rPr>
        <w:t>「</w:t>
      </w:r>
      <w:r w:rsidR="00D84167" w:rsidRPr="007E4EB8">
        <w:rPr>
          <w:rFonts w:hint="eastAsia"/>
          <w:b/>
        </w:rPr>
        <w:t>高階詞</w:t>
      </w:r>
      <w:r w:rsidR="00D84167">
        <w:rPr>
          <w:rFonts w:hint="eastAsia"/>
          <w:b/>
        </w:rPr>
        <w:t>」</w:t>
      </w:r>
    </w:p>
    <w:p w:rsidR="00D84167" w:rsidRDefault="00D84167" w:rsidP="00D84167">
      <w:r>
        <w:rPr>
          <w:rFonts w:hint="eastAsia"/>
        </w:rPr>
        <w:t>此外，除了扣題外，還要使用「高階詞」，有修飾過精練的句子，例如，</w:t>
      </w:r>
    </w:p>
    <w:p w:rsidR="00D84167" w:rsidRPr="00FE5873" w:rsidRDefault="00D84167" w:rsidP="00D84167"/>
    <w:p w:rsidR="00D84167" w:rsidRDefault="00D84167" w:rsidP="00D84167">
      <w:r>
        <w:rPr>
          <w:rFonts w:hint="eastAsia"/>
        </w:rPr>
        <w:t>等級一：好天氣</w:t>
      </w:r>
      <w:r>
        <w:rPr>
          <w:rFonts w:hint="eastAsia"/>
        </w:rPr>
        <w:t>(</w:t>
      </w:r>
      <w:r>
        <w:rPr>
          <w:rFonts w:hint="eastAsia"/>
        </w:rPr>
        <w:t>完全沒修飾過</w:t>
      </w:r>
      <w:r>
        <w:rPr>
          <w:rFonts w:hint="eastAsia"/>
        </w:rPr>
        <w:t>)</w:t>
      </w:r>
      <w:r>
        <w:rPr>
          <w:rFonts w:hint="eastAsia"/>
        </w:rPr>
        <w:t>、等級二：天空晴空萬里</w:t>
      </w:r>
      <w:r>
        <w:rPr>
          <w:rFonts w:hint="eastAsia"/>
        </w:rPr>
        <w:t>(</w:t>
      </w:r>
      <w:r>
        <w:rPr>
          <w:rFonts w:hint="eastAsia"/>
        </w:rPr>
        <w:t>有稍微修飾</w:t>
      </w:r>
      <w:r>
        <w:rPr>
          <w:rFonts w:hint="eastAsia"/>
        </w:rPr>
        <w:t>)</w:t>
      </w:r>
      <w:r>
        <w:rPr>
          <w:rFonts w:hint="eastAsia"/>
        </w:rPr>
        <w:t>、等級三：陽光嘩啦啦地從樹縫間落了下來，大方地在葉子上留下一抹溫暖</w:t>
      </w:r>
      <w:r>
        <w:rPr>
          <w:rFonts w:hint="eastAsia"/>
        </w:rPr>
        <w:t>(</w:t>
      </w:r>
      <w:r>
        <w:rPr>
          <w:rFonts w:hint="eastAsia"/>
        </w:rPr>
        <w:t>有修飾過</w:t>
      </w:r>
      <w:r>
        <w:rPr>
          <w:rFonts w:hint="eastAsia"/>
        </w:rPr>
        <w:t>)</w:t>
      </w:r>
      <w:r>
        <w:rPr>
          <w:rFonts w:hint="eastAsia"/>
        </w:rPr>
        <w:t>。</w:t>
      </w:r>
    </w:p>
    <w:p w:rsidR="00D84167" w:rsidRDefault="00D84167" w:rsidP="00D84167"/>
    <w:p w:rsidR="00D84167" w:rsidRPr="007E4EB8" w:rsidRDefault="00D84167" w:rsidP="00D84167">
      <w:pPr>
        <w:rPr>
          <w:b/>
        </w:rPr>
      </w:pPr>
      <w:r>
        <w:rPr>
          <w:rFonts w:hint="eastAsia"/>
          <w:b/>
        </w:rPr>
        <w:t>在</w:t>
      </w:r>
      <w:r w:rsidRPr="007E4EB8">
        <w:rPr>
          <w:rFonts w:hint="eastAsia"/>
          <w:b/>
        </w:rPr>
        <w:t>口試</w:t>
      </w:r>
      <w:r>
        <w:rPr>
          <w:rFonts w:hint="eastAsia"/>
          <w:b/>
        </w:rPr>
        <w:t>中</w:t>
      </w:r>
      <w:r w:rsidRPr="007E4EB8">
        <w:rPr>
          <w:rFonts w:hint="eastAsia"/>
          <w:b/>
        </w:rPr>
        <w:t>的運用：</w:t>
      </w:r>
    </w:p>
    <w:p w:rsidR="00D84167" w:rsidRDefault="00D84167" w:rsidP="00D84167">
      <w:r>
        <w:rPr>
          <w:rFonts w:hint="eastAsia"/>
        </w:rPr>
        <w:t>「叫工人做什麼」要說成「跟合作廠商做技術指導」，雖然可能意思一樣，可是聽起來的質感就差很多。</w:t>
      </w:r>
    </w:p>
    <w:p w:rsidR="00D84167" w:rsidRDefault="00D84167" w:rsidP="00D84167">
      <w:r>
        <w:rPr>
          <w:rFonts w:hint="eastAsia"/>
        </w:rPr>
        <w:t>當上課長後可以用「更高一層的眼光」看事情。</w:t>
      </w:r>
    </w:p>
    <w:p w:rsidR="00D84167" w:rsidRDefault="00D84167" w:rsidP="00D84167">
      <w:r>
        <w:rPr>
          <w:rFonts w:hint="eastAsia"/>
        </w:rPr>
        <w:t>用「宏觀的視野、更全面化」這個詞就會好很多。</w:t>
      </w:r>
    </w:p>
    <w:p w:rsidR="00D84167" w:rsidRDefault="00D84167" w:rsidP="00D84167"/>
    <w:p w:rsidR="00D84167" w:rsidRDefault="00D84167" w:rsidP="00D84167">
      <w:r>
        <w:rPr>
          <w:rFonts w:hint="eastAsia"/>
        </w:rPr>
        <w:t>若要拿到</w:t>
      </w:r>
      <w:r>
        <w:rPr>
          <w:rFonts w:hint="eastAsia"/>
        </w:rPr>
        <w:t>6</w:t>
      </w:r>
      <w:r>
        <w:rPr>
          <w:rFonts w:hint="eastAsia"/>
        </w:rPr>
        <w:t>級分</w:t>
      </w:r>
      <w:r>
        <w:rPr>
          <w:rFonts w:hint="eastAsia"/>
        </w:rPr>
        <w:t>(</w:t>
      </w:r>
      <w:r>
        <w:rPr>
          <w:rFonts w:hint="eastAsia"/>
        </w:rPr>
        <w:t>最高分，約只佔</w:t>
      </w:r>
      <w:r>
        <w:rPr>
          <w:rFonts w:hint="eastAsia"/>
        </w:rPr>
        <w:t>1%)</w:t>
      </w:r>
      <w:r>
        <w:rPr>
          <w:rFonts w:hint="eastAsia"/>
        </w:rPr>
        <w:t>，就要讓評審「感動」，才有機會，這裡的「感動」套用在口試上，就是「共鳴」，認同你也等同於認同口委自己，既然是自己人當然就得給高分了！</w:t>
      </w:r>
    </w:p>
    <w:p w:rsidR="00D84167" w:rsidRDefault="00D84167" w:rsidP="00D84167">
      <w:pPr>
        <w:rPr>
          <w:b/>
        </w:rPr>
      </w:pPr>
    </w:p>
    <w:p w:rsidR="00D84167" w:rsidRPr="00090177" w:rsidRDefault="00D84167" w:rsidP="00D84167"/>
    <w:p w:rsidR="00D84167" w:rsidRPr="00321717" w:rsidRDefault="00321717" w:rsidP="00D84167">
      <w:pPr>
        <w:rPr>
          <w:b/>
        </w:rPr>
      </w:pPr>
      <w:r w:rsidRPr="00321717">
        <w:rPr>
          <w:rFonts w:hint="eastAsia"/>
          <w:b/>
        </w:rPr>
        <w:t>三、對自己的期盼</w:t>
      </w:r>
    </w:p>
    <w:p w:rsidR="00D84167" w:rsidRPr="000D5D8E" w:rsidRDefault="00D84167" w:rsidP="00D84167">
      <w:pPr>
        <w:rPr>
          <w:b/>
        </w:rPr>
      </w:pPr>
      <w:r w:rsidRPr="000D5D8E">
        <w:rPr>
          <w:rFonts w:hint="eastAsia"/>
          <w:b/>
        </w:rPr>
        <w:t>我喜歡當黃石公，在一座名叫網路的橋上，等待一位名叫張良的陌生人。</w:t>
      </w:r>
    </w:p>
    <w:p w:rsidR="00D84167" w:rsidRPr="00BE41EF" w:rsidRDefault="00D84167" w:rsidP="00D84167">
      <w:r>
        <w:rPr>
          <w:rFonts w:hint="eastAsia"/>
        </w:rPr>
        <w:t>如果是中年大叔的張良，</w:t>
      </w:r>
      <w:r w:rsidR="0001260F">
        <w:rPr>
          <w:rFonts w:hint="eastAsia"/>
        </w:rPr>
        <w:t>更好！</w:t>
      </w:r>
    </w:p>
    <w:p w:rsidR="00D84167" w:rsidRDefault="006738DD" w:rsidP="00D84167">
      <w:pPr>
        <w:rPr>
          <w:rFonts w:hint="eastAsia"/>
        </w:rPr>
      </w:pPr>
      <w:r>
        <w:rPr>
          <w:rFonts w:hint="eastAsia"/>
        </w:rPr>
        <w:t>前提是：</w:t>
      </w:r>
      <w:r w:rsidRPr="006738DD">
        <w:rPr>
          <w:rFonts w:hint="eastAsia"/>
          <w:b/>
        </w:rPr>
        <w:t>你肯拚我就會陪你拚</w:t>
      </w:r>
      <w:r>
        <w:rPr>
          <w:rFonts w:hint="eastAsia"/>
        </w:rPr>
        <w:t>，若沒決心只會坐而言心猿意馬，就</w:t>
      </w:r>
      <w:r>
        <w:rPr>
          <w:rFonts w:hint="eastAsia"/>
        </w:rPr>
        <w:t>...</w:t>
      </w:r>
      <w:r>
        <w:rPr>
          <w:rFonts w:hint="eastAsia"/>
        </w:rPr>
        <w:t>謝謝再連絡吧！</w:t>
      </w:r>
    </w:p>
    <w:p w:rsidR="006738DD" w:rsidRPr="006738DD" w:rsidRDefault="006738DD" w:rsidP="00D84167"/>
    <w:p w:rsidR="00D84167" w:rsidRPr="000D5D8E" w:rsidRDefault="00D84167" w:rsidP="00D84167">
      <w:pPr>
        <w:rPr>
          <w:b/>
        </w:rPr>
      </w:pPr>
      <w:r w:rsidRPr="000D5D8E">
        <w:rPr>
          <w:rFonts w:hint="eastAsia"/>
          <w:b/>
        </w:rPr>
        <w:t>四、參考資料</w:t>
      </w:r>
    </w:p>
    <w:p w:rsidR="00D84167" w:rsidRDefault="00D84167" w:rsidP="00D84167">
      <w:r>
        <w:rPr>
          <w:rFonts w:hint="eastAsia"/>
        </w:rPr>
        <w:t>1</w:t>
      </w:r>
      <w:r w:rsidR="00A4263D">
        <w:rPr>
          <w:rFonts w:hint="eastAsia"/>
        </w:rPr>
        <w:t>自己與周遭友人</w:t>
      </w:r>
      <w:r>
        <w:rPr>
          <w:rFonts w:hint="eastAsia"/>
        </w:rPr>
        <w:t>實際考取經驗</w:t>
      </w:r>
    </w:p>
    <w:p w:rsidR="00D84167" w:rsidRDefault="00D84167" w:rsidP="00D84167">
      <w:r>
        <w:rPr>
          <w:rFonts w:hint="eastAsia"/>
        </w:rPr>
        <w:t>2</w:t>
      </w:r>
      <w:r>
        <w:rPr>
          <w:rFonts w:hint="eastAsia"/>
        </w:rPr>
        <w:t>實際輔導經驗</w:t>
      </w:r>
    </w:p>
    <w:p w:rsidR="00D84167" w:rsidRDefault="00D84167" w:rsidP="00D84167">
      <w:r>
        <w:rPr>
          <w:rFonts w:hint="eastAsia"/>
        </w:rPr>
        <w:t>3</w:t>
      </w:r>
      <w:r>
        <w:rPr>
          <w:rFonts w:hint="eastAsia"/>
        </w:rPr>
        <w:t>多年擔任評審經驗</w:t>
      </w:r>
    </w:p>
    <w:p w:rsidR="00D84167" w:rsidRDefault="00D84167" w:rsidP="00D84167">
      <w:r>
        <w:rPr>
          <w:rFonts w:hint="eastAsia"/>
        </w:rPr>
        <w:t xml:space="preserve">4 </w:t>
      </w:r>
      <w:proofErr w:type="spellStart"/>
      <w:r>
        <w:rPr>
          <w:rFonts w:hint="eastAsia"/>
        </w:rPr>
        <w:t>google</w:t>
      </w:r>
      <w:proofErr w:type="spellEnd"/>
    </w:p>
    <w:p w:rsidR="00D84167" w:rsidRDefault="00D84167" w:rsidP="00D84167">
      <w:r>
        <w:rPr>
          <w:rFonts w:hint="eastAsia"/>
        </w:rPr>
        <w:t>5</w:t>
      </w:r>
      <w:r>
        <w:rPr>
          <w:rFonts w:hint="eastAsia"/>
        </w:rPr>
        <w:t>補習班的友人</w:t>
      </w:r>
      <w:r w:rsidR="00A4263D">
        <w:rPr>
          <w:rFonts w:hint="eastAsia"/>
        </w:rPr>
        <w:t>、新竹好夥伴輝哥、劉課長</w:t>
      </w:r>
      <w:r w:rsidR="0055167E">
        <w:rPr>
          <w:rFonts w:hint="eastAsia"/>
        </w:rPr>
        <w:t>、依靜</w:t>
      </w:r>
    </w:p>
    <w:p w:rsidR="000B0120" w:rsidRDefault="000B0120"/>
    <w:sectPr w:rsidR="000B0120" w:rsidSect="000B012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0F2B"/>
    <w:rsid w:val="0001260F"/>
    <w:rsid w:val="000B0120"/>
    <w:rsid w:val="000C40AD"/>
    <w:rsid w:val="002965DF"/>
    <w:rsid w:val="002E467A"/>
    <w:rsid w:val="00321717"/>
    <w:rsid w:val="004716BB"/>
    <w:rsid w:val="004905AD"/>
    <w:rsid w:val="004D29B6"/>
    <w:rsid w:val="0055167E"/>
    <w:rsid w:val="006738DD"/>
    <w:rsid w:val="00700CA9"/>
    <w:rsid w:val="00853C8B"/>
    <w:rsid w:val="008B3C6C"/>
    <w:rsid w:val="009D6962"/>
    <w:rsid w:val="00A04B36"/>
    <w:rsid w:val="00A4263D"/>
    <w:rsid w:val="00BA0F2B"/>
    <w:rsid w:val="00C86613"/>
    <w:rsid w:val="00D07AD1"/>
    <w:rsid w:val="00D84167"/>
    <w:rsid w:val="00F01F48"/>
    <w:rsid w:val="00F154C8"/>
    <w:rsid w:val="00F361D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16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yu\Desktop\1&#38754;&#35430;&#25216;&#24039;\109.308&#28154;&#35527;&#22283;&#29151;&#20107;&#26989;&#21475;&#35430;&#25216;&#24039;.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109.308淺談國營事業口試技巧</Template>
  <TotalTime>26</TotalTime>
  <Pages>6</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2020-07-20T15:00:00Z</dcterms:created>
  <dcterms:modified xsi:type="dcterms:W3CDTF">2020-07-20T15:26:00Z</dcterms:modified>
</cp:coreProperties>
</file>